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5E33A516" w14:textId="77777777" w:rsidTr="00F84A4D">
        <w:trPr>
          <w:trHeight w:val="993"/>
        </w:trPr>
        <w:tc>
          <w:tcPr>
            <w:tcW w:w="9815" w:type="dxa"/>
            <w:gridSpan w:val="5"/>
          </w:tcPr>
          <w:p w14:paraId="282A36BD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7682BAB0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1040DD76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237CC485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14:paraId="048BF531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84A083C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B2A9873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C274586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9A3060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E2B77BD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49D59CB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38A62D7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EFE9E63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90EEBFE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C8059A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2FCF2A0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CF4C77B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5958DF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57496E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4CEB32D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8BC9E37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70E67CB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EB098F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7E9C4E6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14:paraId="0B7D91AC" w14:textId="77777777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14:paraId="7E512ECE" w14:textId="77777777"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14:paraId="7B6A8667" w14:textId="77777777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6B4A1846" w14:textId="21C5992D" w:rsidR="0085764D" w:rsidRDefault="00593E8B" w:rsidP="00E438E7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E438E7" w:rsidRPr="00E438E7">
              <w:t>31.10.2024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14921664" w14:textId="77777777" w:rsidR="0085764D" w:rsidRDefault="0085764D" w:rsidP="00F84A4D"/>
        </w:tc>
        <w:tc>
          <w:tcPr>
            <w:tcW w:w="2268" w:type="dxa"/>
            <w:gridSpan w:val="2"/>
            <w:vAlign w:val="bottom"/>
          </w:tcPr>
          <w:p w14:paraId="4371AF9A" w14:textId="1E6B0165" w:rsidR="0085764D" w:rsidRDefault="00593E8B" w:rsidP="00A262B5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A262B5">
              <w:t>50/3</w:t>
            </w:r>
            <w:r>
              <w:fldChar w:fldCharType="end"/>
            </w:r>
          </w:p>
        </w:tc>
      </w:tr>
      <w:tr w:rsidR="0085764D" w14:paraId="2F201591" w14:textId="77777777" w:rsidTr="00F84A4D">
        <w:trPr>
          <w:trHeight w:hRule="exact" w:val="510"/>
        </w:trPr>
        <w:tc>
          <w:tcPr>
            <w:tcW w:w="9815" w:type="dxa"/>
            <w:gridSpan w:val="5"/>
          </w:tcPr>
          <w:p w14:paraId="40B306FE" w14:textId="77777777" w:rsidR="0085764D" w:rsidRDefault="0085764D" w:rsidP="00F84A4D"/>
        </w:tc>
      </w:tr>
      <w:tr w:rsidR="0085764D" w14:paraId="6C01EEC5" w14:textId="77777777" w:rsidTr="00F84A4D">
        <w:trPr>
          <w:trHeight w:val="826"/>
        </w:trPr>
        <w:tc>
          <w:tcPr>
            <w:tcW w:w="1951" w:type="dxa"/>
          </w:tcPr>
          <w:p w14:paraId="7CE8269A" w14:textId="77777777"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14:paraId="711DD45C" w14:textId="77777777" w:rsidR="0085764D" w:rsidRPr="00252D0D" w:rsidRDefault="00593E8B" w:rsidP="00BE029D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843D0A" w:rsidRPr="00843D0A">
              <w:t xml:space="preserve">Об установлении ОБЩЕСТВУ </w:t>
            </w:r>
            <w:r w:rsidR="00A30B0A">
              <w:t xml:space="preserve">С ОГРАНИЧЕННОЙ ОТВЕТСТВЕННОСТЬЮ </w:t>
            </w:r>
            <w:r w:rsidR="00843D0A" w:rsidRPr="00843D0A">
              <w:t>«ИНЖЕНЕРНЫЙ ЦЕНТР» (</w:t>
            </w:r>
            <w:r w:rsidR="00BE029D" w:rsidRPr="00BE029D">
              <w:t>ИНН 5246053330), г. Бор Нижегородской области</w:t>
            </w:r>
            <w:r w:rsidR="00843D0A" w:rsidRPr="00843D0A">
              <w:t>, тарифов на тепловую энергию (мощность) на коллекторах источника тепловой энергии, поставляемую потребителям городского округа город Бор Нижегородской области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14:paraId="2068B55A" w14:textId="77777777" w:rsidR="0085764D" w:rsidRDefault="0085764D" w:rsidP="00F84A4D"/>
        </w:tc>
      </w:tr>
    </w:tbl>
    <w:p w14:paraId="2131FACC" w14:textId="77777777"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156F2812" w14:textId="77777777" w:rsidR="003B0278" w:rsidRDefault="003B0278" w:rsidP="00DD2C81">
      <w:pPr>
        <w:tabs>
          <w:tab w:val="left" w:pos="1897"/>
        </w:tabs>
        <w:jc w:val="center"/>
        <w:rPr>
          <w:bCs/>
          <w:szCs w:val="28"/>
        </w:rPr>
      </w:pPr>
    </w:p>
    <w:p w14:paraId="19D6074F" w14:textId="77777777" w:rsidR="00912CD6" w:rsidRDefault="00912CD6" w:rsidP="00740FF7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14:paraId="0A21448E" w14:textId="77777777" w:rsidR="00A262B5" w:rsidRPr="00740FF7" w:rsidRDefault="00A262B5" w:rsidP="00740FF7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14:paraId="59FCCE23" w14:textId="4614FE3F" w:rsidR="00EE7864" w:rsidRPr="00877738" w:rsidRDefault="00843D0A" w:rsidP="00EE7864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proofErr w:type="gramStart"/>
      <w:r w:rsidRPr="00843D0A">
        <w:t xml:space="preserve">В соответствии с Федеральным законом от 27 июля 2010 г. № 190-ФЗ «О теплоснабжении», постановлением Правительства Российской Федерации </w:t>
      </w:r>
      <w:r w:rsidRPr="00843D0A">
        <w:br/>
        <w:t xml:space="preserve">от 22 октября 2012 г. № 1075 «О ценообразовании в сфере теплоснабжения» и на основании рассмотрения расчетных и обосновывающих материалов, представленных ОБЩЕСТВОМ </w:t>
      </w:r>
      <w:r w:rsidR="00A30B0A">
        <w:t xml:space="preserve">С ОГРАНИЧЕННОЙ ОТВЕТСТВЕННОСТЬЮ </w:t>
      </w:r>
      <w:r w:rsidRPr="00843D0A">
        <w:t>«ИНЖЕНЕРНЫЙ ЦЕНТР»</w:t>
      </w:r>
      <w:r w:rsidRPr="00843D0A">
        <w:rPr>
          <w:bCs/>
        </w:rPr>
        <w:t xml:space="preserve"> </w:t>
      </w:r>
      <w:r w:rsidRPr="00843D0A">
        <w:t>(</w:t>
      </w:r>
      <w:r w:rsidRPr="00A30B0A">
        <w:t xml:space="preserve">ИНН </w:t>
      </w:r>
      <w:r w:rsidR="00A30B0A" w:rsidRPr="00A30B0A">
        <w:rPr>
          <w:shd w:val="clear" w:color="auto" w:fill="FFFFFF"/>
        </w:rPr>
        <w:t>5246053330</w:t>
      </w:r>
      <w:r w:rsidRPr="00A30B0A">
        <w:t>),</w:t>
      </w:r>
      <w:r w:rsidRPr="00A30B0A">
        <w:rPr>
          <w:bCs/>
        </w:rPr>
        <w:t xml:space="preserve"> </w:t>
      </w:r>
      <w:r w:rsidRPr="00843D0A">
        <w:rPr>
          <w:bCs/>
        </w:rPr>
        <w:t xml:space="preserve">г. </w:t>
      </w:r>
      <w:r w:rsidR="00A30B0A">
        <w:rPr>
          <w:bCs/>
        </w:rPr>
        <w:t>Бор Нижегородской области</w:t>
      </w:r>
      <w:r w:rsidRPr="00843D0A">
        <w:rPr>
          <w:bCs/>
        </w:rPr>
        <w:t xml:space="preserve">, </w:t>
      </w:r>
      <w:r w:rsidRPr="00843D0A">
        <w:t xml:space="preserve">экспертного заключения </w:t>
      </w:r>
      <w:r w:rsidR="00EE7864" w:rsidRPr="00522B2C">
        <w:t>рег. </w:t>
      </w:r>
      <w:r w:rsidR="00595AB4">
        <w:t>№ в-</w:t>
      </w:r>
      <w:r w:rsidR="008B513B">
        <w:t>290</w:t>
      </w:r>
      <w:r w:rsidR="00C9102F" w:rsidRPr="00C9102F">
        <w:t xml:space="preserve"> </w:t>
      </w:r>
      <w:r w:rsidR="008B513B">
        <w:t>от 24 октября 2024 г.</w:t>
      </w:r>
      <w:r w:rsidR="008B513B" w:rsidRPr="0012472D">
        <w:t>:</w:t>
      </w:r>
      <w:proofErr w:type="gramEnd"/>
    </w:p>
    <w:p w14:paraId="527CFF56" w14:textId="77777777" w:rsidR="00843D0A" w:rsidRPr="00843D0A" w:rsidRDefault="00843D0A" w:rsidP="00843D0A">
      <w:pPr>
        <w:pStyle w:val="ac"/>
        <w:spacing w:line="276" w:lineRule="auto"/>
        <w:ind w:firstLine="709"/>
        <w:rPr>
          <w:bCs/>
        </w:rPr>
      </w:pPr>
      <w:r w:rsidRPr="00843D0A">
        <w:rPr>
          <w:b/>
        </w:rPr>
        <w:t xml:space="preserve">1. </w:t>
      </w:r>
      <w:r w:rsidRPr="00843D0A">
        <w:t xml:space="preserve">При установлении тарифов в сфере теплоснабжения для </w:t>
      </w:r>
      <w:r w:rsidR="00BE029D" w:rsidRPr="00843D0A">
        <w:t>ОБЩЕСТВ</w:t>
      </w:r>
      <w:r w:rsidR="00BE029D">
        <w:t>А</w:t>
      </w:r>
      <w:r w:rsidR="00BE029D" w:rsidRPr="00843D0A">
        <w:t xml:space="preserve"> </w:t>
      </w:r>
      <w:r w:rsidR="00BE029D">
        <w:t xml:space="preserve">С ОГРАНИЧЕННОЙ ОТВЕТСТВЕННОСТЬЮ </w:t>
      </w:r>
      <w:r w:rsidR="00BE029D" w:rsidRPr="00843D0A">
        <w:t>«ИНЖЕНЕРНЫЙ ЦЕНТР»</w:t>
      </w:r>
      <w:r w:rsidR="00BE029D" w:rsidRPr="00843D0A">
        <w:rPr>
          <w:bCs/>
        </w:rPr>
        <w:t xml:space="preserve"> </w:t>
      </w:r>
      <w:r w:rsidR="00BE029D">
        <w:rPr>
          <w:bCs/>
        </w:rPr>
        <w:br/>
      </w:r>
      <w:r w:rsidR="00BE029D" w:rsidRPr="00843D0A">
        <w:t>(</w:t>
      </w:r>
      <w:r w:rsidR="00BE029D" w:rsidRPr="00A30B0A">
        <w:t xml:space="preserve">ИНН </w:t>
      </w:r>
      <w:r w:rsidR="00BE029D" w:rsidRPr="00A30B0A">
        <w:rPr>
          <w:shd w:val="clear" w:color="auto" w:fill="FFFFFF"/>
        </w:rPr>
        <w:t>5246053330</w:t>
      </w:r>
      <w:r w:rsidR="00BE029D" w:rsidRPr="00A30B0A">
        <w:t>),</w:t>
      </w:r>
      <w:r w:rsidR="00BE029D" w:rsidRPr="00A30B0A">
        <w:rPr>
          <w:bCs/>
        </w:rPr>
        <w:t xml:space="preserve"> </w:t>
      </w:r>
      <w:r w:rsidR="00BE029D" w:rsidRPr="00843D0A">
        <w:rPr>
          <w:bCs/>
        </w:rPr>
        <w:t xml:space="preserve">г. </w:t>
      </w:r>
      <w:r w:rsidR="00BE029D">
        <w:rPr>
          <w:bCs/>
        </w:rPr>
        <w:t>Бор Нижегородской области</w:t>
      </w:r>
      <w:r w:rsidRPr="00843D0A">
        <w:rPr>
          <w:bCs/>
        </w:rPr>
        <w:t>,</w:t>
      </w:r>
      <w:r w:rsidRPr="00843D0A">
        <w:t xml:space="preserve"> применять метод экономически обоснованных расходов (затрат).</w:t>
      </w:r>
    </w:p>
    <w:p w14:paraId="205C724B" w14:textId="77777777" w:rsidR="00C17267" w:rsidRPr="00843D0A" w:rsidRDefault="00843D0A" w:rsidP="00843D0A">
      <w:pPr>
        <w:pStyle w:val="ac"/>
        <w:spacing w:line="276" w:lineRule="auto"/>
        <w:ind w:firstLine="709"/>
        <w:rPr>
          <w:bCs/>
        </w:rPr>
      </w:pPr>
      <w:r w:rsidRPr="00843D0A">
        <w:rPr>
          <w:b/>
        </w:rPr>
        <w:t xml:space="preserve">2. </w:t>
      </w:r>
      <w:r w:rsidRPr="00843D0A">
        <w:rPr>
          <w:bCs/>
        </w:rPr>
        <w:t xml:space="preserve">Установить </w:t>
      </w:r>
      <w:r w:rsidR="00BE029D" w:rsidRPr="00843D0A">
        <w:t>ОБЩЕСТВ</w:t>
      </w:r>
      <w:r w:rsidR="00BE029D">
        <w:t>У</w:t>
      </w:r>
      <w:r w:rsidR="00BE029D" w:rsidRPr="00843D0A">
        <w:t xml:space="preserve"> </w:t>
      </w:r>
      <w:r w:rsidR="00BE029D">
        <w:t xml:space="preserve">С ОГРАНИЧЕННОЙ ОТВЕТСТВЕННОСТЬЮ </w:t>
      </w:r>
      <w:r w:rsidR="00BE029D" w:rsidRPr="00843D0A">
        <w:t>«ИНЖЕНЕРНЫЙ ЦЕНТР»</w:t>
      </w:r>
      <w:r w:rsidR="00BE029D" w:rsidRPr="00843D0A">
        <w:rPr>
          <w:bCs/>
        </w:rPr>
        <w:t xml:space="preserve"> </w:t>
      </w:r>
      <w:r w:rsidR="00BE029D" w:rsidRPr="00843D0A">
        <w:t>(</w:t>
      </w:r>
      <w:r w:rsidR="00BE029D" w:rsidRPr="00A30B0A">
        <w:t xml:space="preserve">ИНН </w:t>
      </w:r>
      <w:r w:rsidR="00BE029D" w:rsidRPr="00A30B0A">
        <w:rPr>
          <w:shd w:val="clear" w:color="auto" w:fill="FFFFFF"/>
        </w:rPr>
        <w:t>5246053330</w:t>
      </w:r>
      <w:r w:rsidR="00BE029D" w:rsidRPr="00A30B0A">
        <w:t>),</w:t>
      </w:r>
      <w:r w:rsidR="00BE029D" w:rsidRPr="00A30B0A">
        <w:rPr>
          <w:bCs/>
        </w:rPr>
        <w:t xml:space="preserve"> </w:t>
      </w:r>
      <w:r w:rsidR="00BE029D" w:rsidRPr="00843D0A">
        <w:rPr>
          <w:bCs/>
        </w:rPr>
        <w:t xml:space="preserve">г. </w:t>
      </w:r>
      <w:r w:rsidR="00BE029D">
        <w:rPr>
          <w:bCs/>
        </w:rPr>
        <w:t>Бор Нижегородской области</w:t>
      </w:r>
      <w:r w:rsidRPr="00843D0A">
        <w:rPr>
          <w:bCs/>
        </w:rPr>
        <w:t xml:space="preserve">, </w:t>
      </w:r>
      <w:r w:rsidRPr="00AB0009">
        <w:rPr>
          <w:b/>
          <w:bCs/>
        </w:rPr>
        <w:t xml:space="preserve">тарифы на тепловую энергию (мощность) </w:t>
      </w:r>
      <w:r w:rsidRPr="00AB0009">
        <w:rPr>
          <w:b/>
        </w:rPr>
        <w:t>на коллекторах источника тепловой энергии</w:t>
      </w:r>
      <w:r w:rsidRPr="00843D0A">
        <w:t>, поставляемую потребителям городского округа город Бор Нижегородской области</w:t>
      </w:r>
      <w:r w:rsidR="00C17267" w:rsidRPr="00843D0A">
        <w:t xml:space="preserve">, </w:t>
      </w:r>
      <w:r>
        <w:rPr>
          <w:bCs/>
        </w:rPr>
        <w:t>согласно Приложению</w:t>
      </w:r>
      <w:r w:rsidR="00C17267" w:rsidRPr="00843D0A">
        <w:rPr>
          <w:bCs/>
        </w:rPr>
        <w:t>.</w:t>
      </w:r>
    </w:p>
    <w:p w14:paraId="159957E1" w14:textId="77777777" w:rsidR="00843D0A" w:rsidRPr="00843D0A" w:rsidRDefault="00843D0A" w:rsidP="00843D0A">
      <w:pPr>
        <w:tabs>
          <w:tab w:val="left" w:pos="709"/>
        </w:tabs>
        <w:spacing w:line="276" w:lineRule="auto"/>
        <w:ind w:firstLine="709"/>
        <w:jc w:val="both"/>
        <w:rPr>
          <w:bCs/>
          <w:szCs w:val="28"/>
        </w:rPr>
      </w:pPr>
      <w:r w:rsidRPr="00843D0A">
        <w:rPr>
          <w:b/>
          <w:szCs w:val="28"/>
        </w:rPr>
        <w:t>3.</w:t>
      </w:r>
      <w:r w:rsidRPr="00843D0A">
        <w:rPr>
          <w:szCs w:val="28"/>
        </w:rPr>
        <w:t xml:space="preserve"> </w:t>
      </w:r>
      <w:r w:rsidR="00BE029D" w:rsidRPr="00843D0A">
        <w:t xml:space="preserve">ОБЩЕСТВО </w:t>
      </w:r>
      <w:r w:rsidR="00BE029D">
        <w:t xml:space="preserve">С ОГРАНИЧЕННОЙ ОТВЕТСТВЕННОСТЬЮ </w:t>
      </w:r>
      <w:r w:rsidR="00BE029D" w:rsidRPr="00843D0A">
        <w:t>«ИНЖЕНЕРНЫЙ ЦЕНТР»</w:t>
      </w:r>
      <w:r w:rsidR="00BE029D" w:rsidRPr="00843D0A">
        <w:rPr>
          <w:bCs/>
        </w:rPr>
        <w:t xml:space="preserve"> </w:t>
      </w:r>
      <w:r w:rsidR="00BE029D" w:rsidRPr="00843D0A">
        <w:t>(</w:t>
      </w:r>
      <w:r w:rsidR="00BE029D" w:rsidRPr="00A30B0A">
        <w:t xml:space="preserve">ИНН </w:t>
      </w:r>
      <w:r w:rsidR="00BE029D" w:rsidRPr="00A30B0A">
        <w:rPr>
          <w:shd w:val="clear" w:color="auto" w:fill="FFFFFF"/>
        </w:rPr>
        <w:t>5246053330</w:t>
      </w:r>
      <w:r w:rsidR="00BE029D" w:rsidRPr="00A30B0A">
        <w:t>),</w:t>
      </w:r>
      <w:r w:rsidR="00BE029D" w:rsidRPr="00A30B0A">
        <w:rPr>
          <w:bCs/>
        </w:rPr>
        <w:t xml:space="preserve"> </w:t>
      </w:r>
      <w:r w:rsidR="00BE029D" w:rsidRPr="00843D0A">
        <w:rPr>
          <w:bCs/>
        </w:rPr>
        <w:t xml:space="preserve">г. </w:t>
      </w:r>
      <w:r w:rsidR="00BE029D">
        <w:rPr>
          <w:bCs/>
        </w:rPr>
        <w:t>Бор Нижегородской области</w:t>
      </w:r>
      <w:r w:rsidRPr="00843D0A">
        <w:rPr>
          <w:bCs/>
          <w:szCs w:val="28"/>
        </w:rPr>
        <w:t>,</w:t>
      </w:r>
      <w:r w:rsidRPr="00843D0A">
        <w:rPr>
          <w:szCs w:val="28"/>
        </w:rPr>
        <w:t xml:space="preserve"> </w:t>
      </w:r>
      <w:r w:rsidRPr="00E12105">
        <w:rPr>
          <w:bCs/>
          <w:szCs w:val="28"/>
        </w:rPr>
        <w:t>применяет общий режим налогообложения и является плательщиком НДС.</w:t>
      </w:r>
    </w:p>
    <w:p w14:paraId="36CD01CB" w14:textId="77777777" w:rsidR="00843D0A" w:rsidRPr="00843D0A" w:rsidRDefault="00843D0A" w:rsidP="00843D0A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843D0A">
        <w:rPr>
          <w:szCs w:val="28"/>
        </w:rPr>
        <w:lastRenderedPageBreak/>
        <w:t>Расходы, учтенные при формировании тарифов, установленных настоящим решением, рассчитаны с учетом системы налогообложения, действующей в организации на момент вынесения решения.</w:t>
      </w:r>
    </w:p>
    <w:p w14:paraId="71CAA548" w14:textId="450B945C" w:rsidR="00843D0A" w:rsidRPr="00843D0A" w:rsidRDefault="00843D0A" w:rsidP="00843D0A">
      <w:pPr>
        <w:spacing w:line="276" w:lineRule="auto"/>
        <w:ind w:firstLine="709"/>
        <w:jc w:val="both"/>
        <w:rPr>
          <w:szCs w:val="28"/>
        </w:rPr>
      </w:pPr>
      <w:r w:rsidRPr="00843D0A">
        <w:rPr>
          <w:b/>
          <w:bCs/>
          <w:szCs w:val="28"/>
        </w:rPr>
        <w:t>4.</w:t>
      </w:r>
      <w:r w:rsidRPr="00843D0A">
        <w:rPr>
          <w:szCs w:val="28"/>
        </w:rPr>
        <w:t xml:space="preserve"> Тарифы, установленные пунктом 2 настоящего решения, действуют </w:t>
      </w:r>
      <w:r w:rsidRPr="00843D0A">
        <w:rPr>
          <w:szCs w:val="28"/>
        </w:rPr>
        <w:br/>
        <w:t xml:space="preserve">с </w:t>
      </w:r>
      <w:r w:rsidR="00EF6154">
        <w:rPr>
          <w:szCs w:val="28"/>
        </w:rPr>
        <w:t>1 января</w:t>
      </w:r>
      <w:r w:rsidR="00BE029D">
        <w:rPr>
          <w:szCs w:val="28"/>
        </w:rPr>
        <w:t xml:space="preserve"> </w:t>
      </w:r>
      <w:r w:rsidR="00EF6154">
        <w:rPr>
          <w:szCs w:val="28"/>
        </w:rPr>
        <w:t xml:space="preserve">по </w:t>
      </w:r>
      <w:r w:rsidR="00BE029D">
        <w:rPr>
          <w:szCs w:val="28"/>
        </w:rPr>
        <w:t>31 декабря 202</w:t>
      </w:r>
      <w:r w:rsidR="00EC48CC">
        <w:rPr>
          <w:szCs w:val="28"/>
        </w:rPr>
        <w:t>5</w:t>
      </w:r>
      <w:r w:rsidRPr="00843D0A">
        <w:rPr>
          <w:szCs w:val="28"/>
        </w:rPr>
        <w:t xml:space="preserve"> г. включительно.</w:t>
      </w:r>
    </w:p>
    <w:p w14:paraId="0633A183" w14:textId="77777777" w:rsidR="007D3F68" w:rsidRPr="007F696D" w:rsidRDefault="007D3F68" w:rsidP="007F696D">
      <w:pPr>
        <w:tabs>
          <w:tab w:val="left" w:pos="1897"/>
        </w:tabs>
        <w:spacing w:line="276" w:lineRule="auto"/>
        <w:jc w:val="both"/>
        <w:rPr>
          <w:rFonts w:eastAsia="Calibri"/>
          <w:szCs w:val="28"/>
          <w:lang w:eastAsia="en-US"/>
        </w:rPr>
      </w:pPr>
    </w:p>
    <w:p w14:paraId="05C7D6DD" w14:textId="77777777" w:rsidR="007D3F68" w:rsidRDefault="007D3F68" w:rsidP="008068B0">
      <w:pPr>
        <w:tabs>
          <w:tab w:val="left" w:pos="1897"/>
        </w:tabs>
        <w:spacing w:line="276" w:lineRule="auto"/>
        <w:rPr>
          <w:szCs w:val="28"/>
        </w:rPr>
      </w:pPr>
    </w:p>
    <w:p w14:paraId="5E8A9F92" w14:textId="77777777" w:rsidR="00C17267" w:rsidRPr="008068B0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0718823A" w14:textId="77777777" w:rsidR="00696E95" w:rsidRPr="00696E95" w:rsidRDefault="00595AB4" w:rsidP="00696E95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>Руководитель</w:t>
      </w:r>
      <w:r w:rsidR="00696E95" w:rsidRPr="00696E95">
        <w:rPr>
          <w:szCs w:val="28"/>
        </w:rPr>
        <w:t xml:space="preserve"> службы</w:t>
      </w:r>
      <w:r w:rsidR="00696E95" w:rsidRPr="00696E95">
        <w:rPr>
          <w:szCs w:val="28"/>
        </w:rPr>
        <w:tab/>
      </w:r>
      <w:r w:rsidR="00696E95" w:rsidRPr="00696E95">
        <w:rPr>
          <w:szCs w:val="28"/>
        </w:rPr>
        <w:tab/>
      </w:r>
      <w:r w:rsidR="00696E95" w:rsidRPr="00696E95">
        <w:rPr>
          <w:szCs w:val="28"/>
        </w:rPr>
        <w:tab/>
      </w:r>
      <w:r w:rsidR="00696E95" w:rsidRPr="00696E95">
        <w:rPr>
          <w:szCs w:val="28"/>
        </w:rPr>
        <w:tab/>
      </w:r>
      <w:r w:rsidR="00696E95" w:rsidRPr="00696E95">
        <w:rPr>
          <w:szCs w:val="28"/>
        </w:rPr>
        <w:tab/>
      </w:r>
      <w:r w:rsidR="00696E95" w:rsidRPr="00696E95">
        <w:rPr>
          <w:szCs w:val="28"/>
        </w:rPr>
        <w:tab/>
      </w:r>
      <w:r>
        <w:rPr>
          <w:szCs w:val="28"/>
        </w:rPr>
        <w:t xml:space="preserve">                      </w:t>
      </w:r>
      <w:proofErr w:type="spellStart"/>
      <w:r>
        <w:rPr>
          <w:szCs w:val="28"/>
        </w:rPr>
        <w:t>Ю.Л.Алешина</w:t>
      </w:r>
      <w:proofErr w:type="spellEnd"/>
    </w:p>
    <w:p w14:paraId="5248AAE9" w14:textId="77777777"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48D17D31" w14:textId="77777777"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27BCA4C2" w14:textId="77777777"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0B0965CB" w14:textId="77777777"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0292E2E2" w14:textId="77777777"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5816AC2D" w14:textId="77777777"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78D81D67" w14:textId="77777777"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15ECEE35" w14:textId="77777777"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3D7B2F69" w14:textId="77777777"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39D6A5EA" w14:textId="77777777"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7AA7C285" w14:textId="77777777"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10DE5138" w14:textId="77777777"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3BDE9036" w14:textId="77777777"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644F2A4D" w14:textId="77777777"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4C16BF23" w14:textId="77777777"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1FAF8286" w14:textId="77777777"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2B2F1C3B" w14:textId="77777777"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495ADD33" w14:textId="77777777"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3DE4B83B" w14:textId="77777777"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0A7C8CF3" w14:textId="77777777"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6737EDC3" w14:textId="77777777"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67A9477A" w14:textId="77777777" w:rsidR="004F7DC7" w:rsidRDefault="004F7DC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6427F3E7" w14:textId="77777777" w:rsidR="0089179D" w:rsidRDefault="0089179D" w:rsidP="008068B0">
      <w:pPr>
        <w:tabs>
          <w:tab w:val="left" w:pos="1897"/>
        </w:tabs>
        <w:spacing w:line="276" w:lineRule="auto"/>
        <w:rPr>
          <w:szCs w:val="28"/>
        </w:rPr>
      </w:pPr>
    </w:p>
    <w:p w14:paraId="6BC4C3ED" w14:textId="77777777" w:rsidR="0089179D" w:rsidRDefault="0089179D" w:rsidP="008068B0">
      <w:pPr>
        <w:tabs>
          <w:tab w:val="left" w:pos="1897"/>
        </w:tabs>
        <w:spacing w:line="276" w:lineRule="auto"/>
        <w:rPr>
          <w:szCs w:val="28"/>
        </w:rPr>
      </w:pPr>
    </w:p>
    <w:p w14:paraId="769D4139" w14:textId="77777777" w:rsidR="0089179D" w:rsidRDefault="0089179D" w:rsidP="008068B0">
      <w:pPr>
        <w:tabs>
          <w:tab w:val="left" w:pos="1897"/>
        </w:tabs>
        <w:spacing w:line="276" w:lineRule="auto"/>
        <w:rPr>
          <w:szCs w:val="28"/>
        </w:rPr>
      </w:pPr>
    </w:p>
    <w:p w14:paraId="09DC17BA" w14:textId="77777777" w:rsidR="0089179D" w:rsidRDefault="0089179D" w:rsidP="008068B0">
      <w:pPr>
        <w:tabs>
          <w:tab w:val="left" w:pos="1897"/>
        </w:tabs>
        <w:spacing w:line="276" w:lineRule="auto"/>
        <w:rPr>
          <w:szCs w:val="28"/>
        </w:rPr>
      </w:pPr>
    </w:p>
    <w:p w14:paraId="5B870353" w14:textId="77777777" w:rsidR="004F7DC7" w:rsidRDefault="004F7DC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65976F4D" w14:textId="77777777" w:rsidR="004F7DC7" w:rsidRDefault="004F7DC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7D95C93E" w14:textId="77777777" w:rsidR="004F7DC7" w:rsidRDefault="004F7DC7" w:rsidP="008068B0">
      <w:pPr>
        <w:tabs>
          <w:tab w:val="left" w:pos="1897"/>
        </w:tabs>
        <w:spacing w:line="276" w:lineRule="auto"/>
        <w:rPr>
          <w:szCs w:val="28"/>
        </w:rPr>
      </w:pPr>
    </w:p>
    <w:p w14:paraId="76563B6B" w14:textId="77777777"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97"/>
        <w:gridCol w:w="4998"/>
      </w:tblGrid>
      <w:tr w:rsidR="00C17267" w14:paraId="3A535EEC" w14:textId="77777777" w:rsidTr="00C17267">
        <w:trPr>
          <w:trHeight w:val="1526"/>
        </w:trPr>
        <w:tc>
          <w:tcPr>
            <w:tcW w:w="4997" w:type="dxa"/>
          </w:tcPr>
          <w:p w14:paraId="6532674A" w14:textId="77777777" w:rsidR="00C17267" w:rsidRDefault="00C17267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4998" w:type="dxa"/>
            <w:hideMark/>
          </w:tcPr>
          <w:p w14:paraId="59B15F9E" w14:textId="77777777" w:rsidR="00C17267" w:rsidRDefault="00C54ED0">
            <w:pPr>
              <w:tabs>
                <w:tab w:val="left" w:pos="1897"/>
              </w:tabs>
              <w:spacing w:line="276" w:lineRule="auto"/>
              <w:jc w:val="center"/>
            </w:pPr>
            <w:r>
              <w:t xml:space="preserve">ПРИЛОЖЕНИЕ </w:t>
            </w:r>
          </w:p>
          <w:p w14:paraId="04AE1328" w14:textId="77777777" w:rsidR="00C17267" w:rsidRDefault="00C17267" w:rsidP="00AB0009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14:paraId="2521A872" w14:textId="77777777" w:rsidR="00C17267" w:rsidRDefault="00C17267" w:rsidP="00AB0009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14:paraId="1747D8C3" w14:textId="394FAC4A" w:rsidR="00C17267" w:rsidRPr="00B9417E" w:rsidRDefault="007F696D" w:rsidP="00EC48CC">
            <w:pPr>
              <w:tabs>
                <w:tab w:val="left" w:pos="1897"/>
              </w:tabs>
              <w:spacing w:line="276" w:lineRule="auto"/>
              <w:jc w:val="center"/>
              <w:rPr>
                <w:lang w:val="en-US"/>
              </w:rPr>
            </w:pPr>
            <w:r w:rsidRPr="00AB0009">
              <w:t>от</w:t>
            </w:r>
            <w:r w:rsidR="004713CE">
              <w:t xml:space="preserve"> </w:t>
            </w:r>
            <w:r w:rsidR="00E438E7">
              <w:t xml:space="preserve">31 октября </w:t>
            </w:r>
            <w:r w:rsidR="00EC48CC">
              <w:t>2024</w:t>
            </w:r>
            <w:r w:rsidR="00C17267" w:rsidRPr="00AB0009">
              <w:t xml:space="preserve"> г. №</w:t>
            </w:r>
            <w:r w:rsidR="00C17267">
              <w:t xml:space="preserve"> </w:t>
            </w:r>
            <w:r w:rsidR="00A262B5">
              <w:t>50/3</w:t>
            </w:r>
            <w:bookmarkStart w:id="2" w:name="_GoBack"/>
            <w:bookmarkEnd w:id="2"/>
          </w:p>
        </w:tc>
      </w:tr>
    </w:tbl>
    <w:p w14:paraId="2B6D5269" w14:textId="77777777" w:rsidR="00C17267" w:rsidRDefault="00C17267" w:rsidP="00AB0009">
      <w:pPr>
        <w:jc w:val="center"/>
        <w:rPr>
          <w:b/>
        </w:rPr>
      </w:pPr>
      <w:r>
        <w:rPr>
          <w:b/>
          <w:szCs w:val="28"/>
        </w:rPr>
        <w:t>Тарифы на тепловую энергию (мощность)</w:t>
      </w:r>
      <w:r w:rsidR="00843D0A">
        <w:rPr>
          <w:b/>
          <w:szCs w:val="28"/>
        </w:rPr>
        <w:t xml:space="preserve"> на коллекторах источника тепловой энергии</w:t>
      </w:r>
      <w:r>
        <w:rPr>
          <w:b/>
          <w:szCs w:val="28"/>
        </w:rPr>
        <w:t xml:space="preserve">, </w:t>
      </w:r>
      <w:r w:rsidRPr="00BE029D">
        <w:rPr>
          <w:b/>
          <w:szCs w:val="28"/>
        </w:rPr>
        <w:t xml:space="preserve">поставляемую </w:t>
      </w:r>
      <w:r w:rsidR="00BE029D" w:rsidRPr="00BE029D">
        <w:rPr>
          <w:b/>
        </w:rPr>
        <w:t>ОБЩЕСТВОМ С ОГРАНИЧЕННОЙ ОТВЕТСТВЕННОСТЬЮ «ИНЖЕНЕРНЫЙ ЦЕНТР»</w:t>
      </w:r>
      <w:r w:rsidR="00BE029D" w:rsidRPr="00BE029D">
        <w:rPr>
          <w:b/>
          <w:bCs/>
        </w:rPr>
        <w:t xml:space="preserve"> </w:t>
      </w:r>
      <w:r w:rsidR="00BE029D" w:rsidRPr="00BE029D">
        <w:rPr>
          <w:b/>
        </w:rPr>
        <w:t xml:space="preserve">(ИНН </w:t>
      </w:r>
      <w:r w:rsidR="00BE029D" w:rsidRPr="00BE029D">
        <w:rPr>
          <w:b/>
          <w:shd w:val="clear" w:color="auto" w:fill="FFFFFF"/>
        </w:rPr>
        <w:t>5246053330</w:t>
      </w:r>
      <w:r w:rsidR="00BE029D" w:rsidRPr="00BE029D">
        <w:rPr>
          <w:b/>
        </w:rPr>
        <w:t>),</w:t>
      </w:r>
      <w:r w:rsidR="00BE029D" w:rsidRPr="00BE029D">
        <w:rPr>
          <w:b/>
          <w:bCs/>
        </w:rPr>
        <w:t xml:space="preserve"> </w:t>
      </w:r>
      <w:r w:rsidR="00BE029D">
        <w:rPr>
          <w:b/>
          <w:bCs/>
        </w:rPr>
        <w:br/>
      </w:r>
      <w:r w:rsidR="00BE029D" w:rsidRPr="00BE029D">
        <w:rPr>
          <w:b/>
          <w:bCs/>
        </w:rPr>
        <w:t>г. Бор Нижегородской области,</w:t>
      </w:r>
      <w:r w:rsidR="0089179D" w:rsidRPr="00BE029D">
        <w:rPr>
          <w:b/>
          <w:noProof/>
          <w:szCs w:val="28"/>
        </w:rPr>
        <w:t xml:space="preserve"> </w:t>
      </w:r>
      <w:r w:rsidRPr="00BE029D">
        <w:rPr>
          <w:b/>
        </w:rPr>
        <w:t xml:space="preserve">потребителям </w:t>
      </w:r>
      <w:r w:rsidR="00843D0A" w:rsidRPr="00BE029D">
        <w:rPr>
          <w:b/>
          <w:bCs/>
        </w:rPr>
        <w:t>городского округа город Бор Нижегородской</w:t>
      </w:r>
      <w:r w:rsidR="00843D0A" w:rsidRPr="00843D0A">
        <w:rPr>
          <w:b/>
          <w:bCs/>
        </w:rPr>
        <w:t xml:space="preserve"> области</w:t>
      </w:r>
    </w:p>
    <w:p w14:paraId="1BFF5559" w14:textId="77777777" w:rsidR="00EF6154" w:rsidRPr="000E3E27" w:rsidRDefault="00EF6154" w:rsidP="00EF6154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961"/>
        <w:gridCol w:w="2162"/>
        <w:gridCol w:w="903"/>
        <w:gridCol w:w="1564"/>
        <w:gridCol w:w="1582"/>
      </w:tblGrid>
      <w:tr w:rsidR="00EF6154" w:rsidRPr="000E3E27" w14:paraId="4E2C71CB" w14:textId="77777777" w:rsidTr="008242CD">
        <w:trPr>
          <w:trHeight w:val="1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EA96" w14:textId="77777777" w:rsidR="00EF6154" w:rsidRPr="000E3E27" w:rsidRDefault="00EF6154" w:rsidP="008242CD">
            <w:pPr>
              <w:jc w:val="center"/>
              <w:rPr>
                <w:b/>
                <w:bCs/>
                <w:sz w:val="16"/>
                <w:szCs w:val="16"/>
              </w:rPr>
            </w:pPr>
            <w:r w:rsidRPr="000E3E27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0E3E27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0E3E27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3943" w14:textId="77777777" w:rsidR="00EF6154" w:rsidRPr="000E3E27" w:rsidRDefault="00EF6154" w:rsidP="008242CD">
            <w:pPr>
              <w:ind w:left="-90" w:hanging="10"/>
              <w:jc w:val="center"/>
              <w:rPr>
                <w:b/>
                <w:bCs/>
                <w:sz w:val="16"/>
                <w:szCs w:val="16"/>
              </w:rPr>
            </w:pPr>
            <w:r w:rsidRPr="000E3E27">
              <w:rPr>
                <w:b/>
                <w:bCs/>
                <w:sz w:val="16"/>
                <w:szCs w:val="16"/>
              </w:rPr>
              <w:t>Наименование регулируемой организации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7EBA" w14:textId="77777777" w:rsidR="00EF6154" w:rsidRPr="000E3E27" w:rsidRDefault="00EF6154" w:rsidP="008242CD">
            <w:pPr>
              <w:ind w:left="-24" w:firstLine="24"/>
              <w:jc w:val="center"/>
              <w:rPr>
                <w:b/>
                <w:bCs/>
                <w:sz w:val="16"/>
                <w:szCs w:val="16"/>
              </w:rPr>
            </w:pPr>
            <w:r w:rsidRPr="000E3E27">
              <w:rPr>
                <w:b/>
                <w:bCs/>
                <w:sz w:val="16"/>
                <w:szCs w:val="16"/>
              </w:rPr>
              <w:t>Вид тарифа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9909" w14:textId="77777777" w:rsidR="00EF6154" w:rsidRPr="000E3E27" w:rsidRDefault="00EF6154" w:rsidP="008242CD">
            <w:pPr>
              <w:ind w:left="-24"/>
              <w:jc w:val="center"/>
              <w:rPr>
                <w:b/>
                <w:bCs/>
                <w:sz w:val="16"/>
                <w:szCs w:val="16"/>
              </w:rPr>
            </w:pPr>
            <w:r w:rsidRPr="000E3E27">
              <w:rPr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C4A9" w14:textId="77777777" w:rsidR="00EF6154" w:rsidRPr="000E3E27" w:rsidRDefault="00EF6154" w:rsidP="008242CD">
            <w:pPr>
              <w:ind w:left="-24" w:firstLine="24"/>
              <w:jc w:val="center"/>
              <w:rPr>
                <w:b/>
                <w:bCs/>
                <w:sz w:val="16"/>
                <w:szCs w:val="16"/>
              </w:rPr>
            </w:pPr>
            <w:r w:rsidRPr="000E3E27">
              <w:rPr>
                <w:b/>
                <w:bCs/>
                <w:sz w:val="16"/>
                <w:szCs w:val="16"/>
              </w:rPr>
              <w:t>Вода</w:t>
            </w:r>
          </w:p>
        </w:tc>
      </w:tr>
      <w:tr w:rsidR="00EF6154" w:rsidRPr="000E3E27" w14:paraId="12535686" w14:textId="77777777" w:rsidTr="008242CD">
        <w:trPr>
          <w:trHeight w:val="1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4FE4" w14:textId="77777777" w:rsidR="00EF6154" w:rsidRPr="000E3E27" w:rsidRDefault="00EF6154" w:rsidP="008242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9AD1" w14:textId="77777777" w:rsidR="00EF6154" w:rsidRPr="000E3E27" w:rsidRDefault="00EF6154" w:rsidP="008242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3E95" w14:textId="77777777" w:rsidR="00EF6154" w:rsidRPr="000E3E27" w:rsidRDefault="00EF6154" w:rsidP="008242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C13A" w14:textId="77777777" w:rsidR="00EF6154" w:rsidRPr="000E3E27" w:rsidRDefault="00EF6154" w:rsidP="008242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CBE0" w14:textId="77777777" w:rsidR="00EF6154" w:rsidRPr="000E3E27" w:rsidRDefault="00EF6154" w:rsidP="008242CD">
            <w:pPr>
              <w:ind w:left="-24" w:firstLine="24"/>
              <w:jc w:val="center"/>
              <w:rPr>
                <w:b/>
                <w:bCs/>
                <w:sz w:val="16"/>
                <w:szCs w:val="16"/>
              </w:rPr>
            </w:pPr>
            <w:r w:rsidRPr="000E3E27">
              <w:rPr>
                <w:b/>
                <w:bCs/>
                <w:sz w:val="16"/>
                <w:szCs w:val="16"/>
              </w:rPr>
              <w:t xml:space="preserve">с 1 января </w:t>
            </w:r>
            <w:proofErr w:type="gramStart"/>
            <w:r w:rsidRPr="000E3E27">
              <w:rPr>
                <w:b/>
                <w:bCs/>
                <w:sz w:val="16"/>
                <w:szCs w:val="16"/>
              </w:rPr>
              <w:t>по</w:t>
            </w:r>
            <w:proofErr w:type="gramEnd"/>
          </w:p>
          <w:p w14:paraId="723F2950" w14:textId="77777777" w:rsidR="00EF6154" w:rsidRPr="000E3E27" w:rsidRDefault="00EF6154" w:rsidP="008242CD">
            <w:pPr>
              <w:ind w:left="-24" w:firstLine="24"/>
              <w:jc w:val="center"/>
              <w:rPr>
                <w:b/>
                <w:bCs/>
                <w:sz w:val="16"/>
                <w:szCs w:val="16"/>
              </w:rPr>
            </w:pPr>
            <w:r w:rsidRPr="000E3E27">
              <w:rPr>
                <w:b/>
                <w:bCs/>
                <w:sz w:val="16"/>
                <w:szCs w:val="16"/>
              </w:rPr>
              <w:t>30 июня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D333" w14:textId="77777777" w:rsidR="00EF6154" w:rsidRPr="000E3E27" w:rsidRDefault="00EF6154" w:rsidP="008242CD">
            <w:pPr>
              <w:ind w:left="-24" w:firstLine="24"/>
              <w:jc w:val="center"/>
              <w:rPr>
                <w:b/>
                <w:bCs/>
                <w:sz w:val="16"/>
                <w:szCs w:val="16"/>
              </w:rPr>
            </w:pPr>
            <w:r w:rsidRPr="000E3E27">
              <w:rPr>
                <w:b/>
                <w:bCs/>
                <w:sz w:val="16"/>
                <w:szCs w:val="16"/>
              </w:rPr>
              <w:t>с 1 июля по 31 декабря</w:t>
            </w:r>
          </w:p>
        </w:tc>
      </w:tr>
      <w:tr w:rsidR="00394246" w:rsidRPr="000E3E27" w14:paraId="138A1DD4" w14:textId="77777777" w:rsidTr="00394246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040F" w14:textId="77777777" w:rsidR="00394246" w:rsidRPr="000E3E27" w:rsidRDefault="00394246" w:rsidP="008242CD">
            <w:pPr>
              <w:jc w:val="center"/>
              <w:rPr>
                <w:b/>
                <w:bCs/>
                <w:sz w:val="18"/>
                <w:szCs w:val="18"/>
              </w:rPr>
            </w:pPr>
            <w:r w:rsidRPr="000E3E27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4781D2" w14:textId="77777777" w:rsidR="00394246" w:rsidRPr="000E3E27" w:rsidRDefault="00394246" w:rsidP="008242C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E3E27">
              <w:rPr>
                <w:sz w:val="20"/>
              </w:rPr>
              <w:t>ОБЩЕСТВО С ОГРАНИЧЕННОЙ ОТВЕТСТВЕННОСТЬЮ «ИНЖЕНЕРНЫЙ ЦЕНТР»</w:t>
            </w:r>
            <w:r w:rsidRPr="000E3E27">
              <w:rPr>
                <w:bCs/>
                <w:sz w:val="20"/>
              </w:rPr>
              <w:t xml:space="preserve"> </w:t>
            </w:r>
            <w:r w:rsidRPr="000E3E27">
              <w:rPr>
                <w:sz w:val="20"/>
              </w:rPr>
              <w:t xml:space="preserve">(ИНН </w:t>
            </w:r>
            <w:r w:rsidRPr="000E3E27">
              <w:rPr>
                <w:sz w:val="20"/>
                <w:shd w:val="clear" w:color="auto" w:fill="FFFFFF"/>
              </w:rPr>
              <w:t>5246053330</w:t>
            </w:r>
            <w:r w:rsidRPr="000E3E27">
              <w:rPr>
                <w:sz w:val="20"/>
              </w:rPr>
              <w:t>),</w:t>
            </w:r>
            <w:r w:rsidRPr="000E3E27">
              <w:rPr>
                <w:bCs/>
                <w:sz w:val="20"/>
              </w:rPr>
              <w:t xml:space="preserve"> г. Бор Нижегородской области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4C5558" w14:textId="77777777" w:rsidR="00394246" w:rsidRPr="00595AB4" w:rsidRDefault="00394246" w:rsidP="004713CE">
            <w:pPr>
              <w:ind w:left="-24"/>
              <w:rPr>
                <w:sz w:val="20"/>
              </w:rPr>
            </w:pPr>
            <w:proofErr w:type="spellStart"/>
            <w:r w:rsidRPr="00595AB4">
              <w:rPr>
                <w:sz w:val="20"/>
              </w:rPr>
              <w:t>одноставочный</w:t>
            </w:r>
            <w:proofErr w:type="spellEnd"/>
            <w:r w:rsidRPr="00595AB4">
              <w:rPr>
                <w:sz w:val="20"/>
              </w:rPr>
              <w:t>, руб./Гкал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D4B4" w14:textId="4715F592" w:rsidR="00394246" w:rsidRPr="00595AB4" w:rsidRDefault="00394246" w:rsidP="0077413E">
            <w:pPr>
              <w:ind w:left="-24" w:right="57"/>
              <w:jc w:val="center"/>
              <w:rPr>
                <w:sz w:val="20"/>
              </w:rPr>
            </w:pPr>
            <w:r w:rsidRPr="00595AB4">
              <w:rPr>
                <w:sz w:val="20"/>
              </w:rPr>
              <w:t>202</w:t>
            </w:r>
            <w:r w:rsidR="00EC48CC">
              <w:rPr>
                <w:sz w:val="20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DF06" w14:textId="36EB32B0" w:rsidR="00394246" w:rsidRPr="00096906" w:rsidRDefault="00096906" w:rsidP="00394246">
            <w:pPr>
              <w:ind w:left="-24" w:right="57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1918</w:t>
            </w:r>
            <w:r>
              <w:rPr>
                <w:sz w:val="20"/>
              </w:rPr>
              <w:t>,52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B6A9" w14:textId="7D826218" w:rsidR="00394246" w:rsidRPr="00394246" w:rsidRDefault="00096906" w:rsidP="00394246">
            <w:pPr>
              <w:ind w:left="-24" w:right="57"/>
              <w:jc w:val="center"/>
              <w:rPr>
                <w:sz w:val="20"/>
              </w:rPr>
            </w:pPr>
            <w:r>
              <w:rPr>
                <w:sz w:val="20"/>
              </w:rPr>
              <w:t>2117,</w:t>
            </w:r>
            <w:r w:rsidR="00240333">
              <w:rPr>
                <w:sz w:val="20"/>
              </w:rPr>
              <w:t>95</w:t>
            </w:r>
          </w:p>
        </w:tc>
      </w:tr>
      <w:tr w:rsidR="00EF6154" w:rsidRPr="000E3E27" w14:paraId="2D430D13" w14:textId="77777777" w:rsidTr="008242CD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1CD7" w14:textId="77777777" w:rsidR="00EF6154" w:rsidRPr="000E3E27" w:rsidRDefault="00EF6154" w:rsidP="008242CD">
            <w:pPr>
              <w:ind w:firstLine="56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0A413F" w14:textId="77777777" w:rsidR="00EF6154" w:rsidRPr="000E3E27" w:rsidRDefault="00EF6154" w:rsidP="008242CD">
            <w:pPr>
              <w:rPr>
                <w:sz w:val="20"/>
              </w:rPr>
            </w:pP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B8E5" w14:textId="77777777" w:rsidR="00EF6154" w:rsidRPr="004713CE" w:rsidRDefault="00EF6154" w:rsidP="008242CD">
            <w:pPr>
              <w:rPr>
                <w:b/>
                <w:bCs/>
                <w:sz w:val="20"/>
              </w:rPr>
            </w:pPr>
            <w:r w:rsidRPr="004713CE">
              <w:rPr>
                <w:sz w:val="20"/>
              </w:rPr>
              <w:t>Население (тарифы указаны с учетом НДС)</w:t>
            </w:r>
          </w:p>
        </w:tc>
      </w:tr>
      <w:tr w:rsidR="00EF6154" w:rsidRPr="000E3E27" w14:paraId="4DCF8FC3" w14:textId="77777777" w:rsidTr="0077413E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4A41" w14:textId="77777777" w:rsidR="00EF6154" w:rsidRPr="000E3E27" w:rsidRDefault="00EF6154" w:rsidP="008242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0E3E2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24380" w14:textId="77777777" w:rsidR="00EF6154" w:rsidRPr="000E3E27" w:rsidRDefault="00EF6154" w:rsidP="008242CD">
            <w:pPr>
              <w:rPr>
                <w:sz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6485EE" w14:textId="77777777" w:rsidR="00EF6154" w:rsidRPr="004713CE" w:rsidRDefault="00EF6154" w:rsidP="008242CD">
            <w:pPr>
              <w:ind w:left="-24"/>
              <w:rPr>
                <w:sz w:val="20"/>
              </w:rPr>
            </w:pPr>
            <w:proofErr w:type="spellStart"/>
            <w:r w:rsidRPr="004713CE">
              <w:rPr>
                <w:sz w:val="20"/>
              </w:rPr>
              <w:t>одноставочный</w:t>
            </w:r>
            <w:proofErr w:type="spellEnd"/>
            <w:r w:rsidRPr="004713CE">
              <w:rPr>
                <w:sz w:val="20"/>
              </w:rPr>
              <w:t>, руб./Гкал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CA10" w14:textId="09800419" w:rsidR="00EF6154" w:rsidRPr="004713CE" w:rsidRDefault="00EF6154" w:rsidP="0077413E">
            <w:pPr>
              <w:ind w:left="-24" w:right="57" w:firstLine="24"/>
              <w:jc w:val="center"/>
              <w:rPr>
                <w:sz w:val="20"/>
              </w:rPr>
            </w:pPr>
            <w:r w:rsidRPr="004713CE">
              <w:rPr>
                <w:sz w:val="20"/>
              </w:rPr>
              <w:t>202</w:t>
            </w:r>
            <w:r w:rsidR="00EC48CC">
              <w:rPr>
                <w:sz w:val="20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900A" w14:textId="77777777" w:rsidR="00EF6154" w:rsidRPr="004713CE" w:rsidRDefault="00EF6154" w:rsidP="0077413E">
            <w:pPr>
              <w:ind w:left="-24" w:firstLine="24"/>
              <w:jc w:val="center"/>
              <w:rPr>
                <w:sz w:val="20"/>
              </w:rPr>
            </w:pPr>
            <w:r w:rsidRPr="004713CE">
              <w:rPr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D3BC" w14:textId="77777777" w:rsidR="00EF6154" w:rsidRPr="004713CE" w:rsidRDefault="00EF6154" w:rsidP="0077413E">
            <w:pPr>
              <w:ind w:left="-24" w:firstLine="24"/>
              <w:jc w:val="center"/>
              <w:rPr>
                <w:sz w:val="20"/>
              </w:rPr>
            </w:pPr>
            <w:r w:rsidRPr="004713CE">
              <w:rPr>
                <w:sz w:val="20"/>
              </w:rPr>
              <w:t>-</w:t>
            </w:r>
          </w:p>
        </w:tc>
      </w:tr>
    </w:tbl>
    <w:p w14:paraId="2ECB1C15" w14:textId="77777777" w:rsidR="00EF6154" w:rsidRPr="00B9596E" w:rsidRDefault="00EF6154" w:rsidP="00EF615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0E3E27">
        <w:rPr>
          <w:szCs w:val="24"/>
        </w:rPr>
        <w:t>ПРИМЕЧАНИЕ: величина расходов на топливо, отнесенных на 1 Гкал тепловой энергии, отпускаемой в виде воды от источника тепловой энергии ОБЩЕСТВА С ОГРАНИЧЕННОЙ ОТВЕТСТВЕННОСТЬЮ «ИНЖЕНЕРНЫЙ ЦЕНТР»</w:t>
      </w:r>
      <w:r w:rsidRPr="000E3E27">
        <w:rPr>
          <w:bCs/>
          <w:szCs w:val="24"/>
        </w:rPr>
        <w:t xml:space="preserve"> </w:t>
      </w:r>
      <w:r>
        <w:rPr>
          <w:bCs/>
          <w:szCs w:val="24"/>
        </w:rPr>
        <w:br/>
      </w:r>
      <w:r w:rsidRPr="00B9596E">
        <w:rPr>
          <w:szCs w:val="24"/>
        </w:rPr>
        <w:t xml:space="preserve">(ИНН </w:t>
      </w:r>
      <w:r w:rsidRPr="00B9596E">
        <w:rPr>
          <w:szCs w:val="24"/>
          <w:shd w:val="clear" w:color="auto" w:fill="FFFFFF"/>
        </w:rPr>
        <w:t>5246053330</w:t>
      </w:r>
      <w:r w:rsidRPr="00B9596E">
        <w:rPr>
          <w:szCs w:val="24"/>
        </w:rPr>
        <w:t>),</w:t>
      </w:r>
      <w:r w:rsidRPr="00B9596E">
        <w:rPr>
          <w:bCs/>
          <w:szCs w:val="24"/>
        </w:rPr>
        <w:t xml:space="preserve"> г. Бор Нижегородской области</w:t>
      </w:r>
      <w:r w:rsidRPr="00B9596E">
        <w:rPr>
          <w:szCs w:val="24"/>
        </w:rPr>
        <w:t>, составляет:</w:t>
      </w:r>
    </w:p>
    <w:p w14:paraId="41012F37" w14:textId="682BEE91" w:rsidR="00EF6154" w:rsidRPr="00096906" w:rsidRDefault="005F5E31" w:rsidP="00EF615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096906">
        <w:rPr>
          <w:szCs w:val="24"/>
        </w:rPr>
        <w:t>- с 1 января по 30 июня 202</w:t>
      </w:r>
      <w:r w:rsidR="00EC48CC" w:rsidRPr="00096906">
        <w:rPr>
          <w:szCs w:val="24"/>
        </w:rPr>
        <w:t>5</w:t>
      </w:r>
      <w:r w:rsidR="004713CE" w:rsidRPr="00096906">
        <w:rPr>
          <w:szCs w:val="24"/>
        </w:rPr>
        <w:t xml:space="preserve"> г. –</w:t>
      </w:r>
      <w:r w:rsidRPr="00096906">
        <w:rPr>
          <w:szCs w:val="24"/>
        </w:rPr>
        <w:t xml:space="preserve"> </w:t>
      </w:r>
      <w:r w:rsidR="00096906" w:rsidRPr="00096906">
        <w:rPr>
          <w:szCs w:val="24"/>
        </w:rPr>
        <w:t>912,13</w:t>
      </w:r>
      <w:r w:rsidR="0077413E" w:rsidRPr="00096906">
        <w:rPr>
          <w:szCs w:val="24"/>
        </w:rPr>
        <w:t xml:space="preserve"> </w:t>
      </w:r>
      <w:r w:rsidR="00EF6154" w:rsidRPr="00096906">
        <w:rPr>
          <w:szCs w:val="24"/>
        </w:rPr>
        <w:t>руб./Гкал,</w:t>
      </w:r>
    </w:p>
    <w:p w14:paraId="657D25CC" w14:textId="492B5DF9" w:rsidR="00EF6154" w:rsidRPr="000E3E27" w:rsidRDefault="00EF6154" w:rsidP="00EF615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096906">
        <w:rPr>
          <w:szCs w:val="24"/>
        </w:rPr>
        <w:t>- с 1 июля по 31 декабря 202</w:t>
      </w:r>
      <w:r w:rsidR="00EC48CC" w:rsidRPr="00096906">
        <w:rPr>
          <w:szCs w:val="24"/>
        </w:rPr>
        <w:t>5</w:t>
      </w:r>
      <w:r w:rsidRPr="00096906">
        <w:rPr>
          <w:szCs w:val="24"/>
        </w:rPr>
        <w:t xml:space="preserve"> г. – </w:t>
      </w:r>
      <w:r w:rsidR="00096906" w:rsidRPr="00096906">
        <w:rPr>
          <w:szCs w:val="24"/>
        </w:rPr>
        <w:t>1083,52</w:t>
      </w:r>
      <w:r w:rsidRPr="00096906">
        <w:rPr>
          <w:szCs w:val="24"/>
        </w:rPr>
        <w:t xml:space="preserve"> руб./Гкал.</w:t>
      </w:r>
    </w:p>
    <w:p w14:paraId="0D1FF4A1" w14:textId="77777777" w:rsidR="00C17267" w:rsidRPr="00AB0009" w:rsidRDefault="00C17267" w:rsidP="00AB0009">
      <w:pPr>
        <w:tabs>
          <w:tab w:val="left" w:pos="1897"/>
        </w:tabs>
        <w:spacing w:line="276" w:lineRule="auto"/>
        <w:rPr>
          <w:szCs w:val="28"/>
        </w:rPr>
      </w:pPr>
    </w:p>
    <w:sectPr w:rsidR="00C17267" w:rsidRPr="00AB0009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28C68" w14:textId="77777777" w:rsidR="00B93CA9" w:rsidRDefault="00B93CA9">
      <w:r>
        <w:separator/>
      </w:r>
    </w:p>
  </w:endnote>
  <w:endnote w:type="continuationSeparator" w:id="0">
    <w:p w14:paraId="4E95BE0A" w14:textId="77777777" w:rsidR="00B93CA9" w:rsidRDefault="00B9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87F16" w14:textId="77777777" w:rsidR="00B93CA9" w:rsidRDefault="00B93CA9">
      <w:r>
        <w:separator/>
      </w:r>
    </w:p>
  </w:footnote>
  <w:footnote w:type="continuationSeparator" w:id="0">
    <w:p w14:paraId="0EE6646C" w14:textId="77777777" w:rsidR="00B93CA9" w:rsidRDefault="00B93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EE590" w14:textId="77777777" w:rsidR="00C64A41" w:rsidRDefault="00593E8B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4A4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6197172" w14:textId="77777777" w:rsidR="00C64A41" w:rsidRDefault="00C64A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2FC32" w14:textId="7CD4D6C9" w:rsidR="00C64A41" w:rsidRDefault="00593E8B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4A4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62B5">
      <w:rPr>
        <w:rStyle w:val="a9"/>
        <w:noProof/>
      </w:rPr>
      <w:t>3</w:t>
    </w:r>
    <w:r>
      <w:rPr>
        <w:rStyle w:val="a9"/>
      </w:rPr>
      <w:fldChar w:fldCharType="end"/>
    </w:r>
  </w:p>
  <w:p w14:paraId="5E51B3AC" w14:textId="77777777" w:rsidR="00C64A41" w:rsidRDefault="00C64A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B832F" w14:textId="77777777" w:rsidR="00C64A41" w:rsidRDefault="00A262B5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 w14:anchorId="22A43347">
        <v:group id="Group 1" o:spid="_x0000_s2050" style="position:absolute;left:0;text-align:left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jtVFjRAwAA&#10;Cg4AAA4AAAAAAAAAAAAAAAAALgIAAGRycy9lMm9Eb2MueG1sUEsBAi0AFAAGAAgAAAAhAB4ClKfh&#10;AAAACwEAAA8AAAAAAAAAAAAAAAAAKwYAAGRycy9kb3ducmV2LnhtbFBLBQYAAAAABAAEAPMAAAA5&#10;BwAAAAA=&#10;">
          <v:shape id="Freeform 2" o:spid="_x0000_s2052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xU8EA&#10;AADaAAAADwAAAGRycy9kb3ducmV2LnhtbESPQWvCQBSE7wX/w/IEb7qxiN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T8VPBAAAA2gAAAA8AAAAAAAAAAAAAAAAAmAIAAGRycy9kb3du&#10;cmV2LnhtbFBLBQYAAAAABAAEAPUAAACGAwAAAAA=&#10;" path="m82,83l82,,,e" filled="f" strokeweight=".5pt">
            <v:path arrowok="t" o:connecttype="custom" o:connectlocs="80,83;80,0;0,0" o:connectangles="0,0,0"/>
          </v:shape>
          <v:shape id="Freeform 3" o:spid="_x0000_s2051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JIsMA&#10;AADaAAAADwAAAGRycy9kb3ducmV2LnhtbESPQWsCMRSE7wX/Q3iCF9GshRZ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8JIsMAAADaAAAADwAAAAAAAAAAAAAAAACYAgAAZHJzL2Rv&#10;d25yZXYueG1sUEsFBgAAAAAEAAQA9QAAAIgDAAAAAA==&#10;" path="m82,83l82,,,e" filled="f" strokeweight=".5pt">
            <v:path arrowok="t" o:connecttype="custom" o:connectlocs="82,81;82,0;0,0" o:connectangles="0,0,0"/>
          </v:shape>
        </v:group>
      </w:pict>
    </w:r>
    <w:r>
      <w:rPr>
        <w:noProof/>
      </w:rPr>
      <w:pict w14:anchorId="104FF8CC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<v:textbox inset="0,0,0,0">
            <w:txbxContent>
              <w:p w14:paraId="670860F4" w14:textId="77777777" w:rsidR="00C64A41" w:rsidRPr="00E52B15" w:rsidRDefault="00C64A41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 wp14:anchorId="36D48255" wp14:editId="1198D8BD">
                      <wp:extent cx="635635" cy="613410"/>
                      <wp:effectExtent l="1905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77C6F58" w14:textId="77777777" w:rsidR="00C64A41" w:rsidRPr="00561114" w:rsidRDefault="00C64A41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 xml:space="preserve">Региональная </w:t>
                </w:r>
                <w:r>
                  <w:rPr>
                    <w:b/>
                    <w:sz w:val="36"/>
                    <w:szCs w:val="36"/>
                  </w:rPr>
                  <w:t>служба по тарифам</w:t>
                </w:r>
              </w:p>
              <w:p w14:paraId="0BC862BB" w14:textId="77777777" w:rsidR="00C64A41" w:rsidRPr="00561114" w:rsidRDefault="00C64A41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14:paraId="218058A8" w14:textId="77777777" w:rsidR="00C64A41" w:rsidRPr="000F7B5C" w:rsidRDefault="00C64A41" w:rsidP="00673D81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14:paraId="53D5EBC3" w14:textId="77777777" w:rsidR="00C64A41" w:rsidRPr="000F7B5C" w:rsidRDefault="00C64A41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14:paraId="50C283A9" w14:textId="77777777" w:rsidR="00C64A41" w:rsidRDefault="00C64A41" w:rsidP="00673D81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14:paraId="5141D2D8" w14:textId="77777777" w:rsidR="00C64A41" w:rsidRDefault="00C64A41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  <w:t xml:space="preserve">         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14:paraId="65428A40" w14:textId="77777777" w:rsidR="00C64A41" w:rsidRPr="002B6128" w:rsidRDefault="00C64A41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14:paraId="44BE94AA" w14:textId="77777777" w:rsidR="00C64A41" w:rsidRDefault="00C64A41" w:rsidP="00276416">
                <w:pPr>
                  <w:ind w:right="-70"/>
                  <w:rPr>
                    <w:sz w:val="20"/>
                  </w:rPr>
                </w:pPr>
              </w:p>
              <w:p w14:paraId="5E5A084F" w14:textId="77777777" w:rsidR="00C64A41" w:rsidRPr="001772E6" w:rsidRDefault="00C64A41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14:paraId="3EFDB4A3" w14:textId="77777777" w:rsidR="00C64A41" w:rsidRDefault="00C64A41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E8sOYBDcoqErplrakUnKiSFkq+s=" w:salt="kE7PUiyWaJpXDXmdlWum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600"/>
    <w:rsid w:val="00000A1C"/>
    <w:rsid w:val="000010D4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17B89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314D"/>
    <w:rsid w:val="00044725"/>
    <w:rsid w:val="00044C84"/>
    <w:rsid w:val="000450F5"/>
    <w:rsid w:val="000456BC"/>
    <w:rsid w:val="0004612F"/>
    <w:rsid w:val="00050275"/>
    <w:rsid w:val="000504CE"/>
    <w:rsid w:val="000506C8"/>
    <w:rsid w:val="000510BD"/>
    <w:rsid w:val="000510F2"/>
    <w:rsid w:val="00052063"/>
    <w:rsid w:val="00052F10"/>
    <w:rsid w:val="00052FD5"/>
    <w:rsid w:val="0005354A"/>
    <w:rsid w:val="000536DE"/>
    <w:rsid w:val="0005384D"/>
    <w:rsid w:val="00054152"/>
    <w:rsid w:val="00054BEC"/>
    <w:rsid w:val="00055E68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21"/>
    <w:rsid w:val="000706C7"/>
    <w:rsid w:val="00071D2C"/>
    <w:rsid w:val="00071F83"/>
    <w:rsid w:val="0007221F"/>
    <w:rsid w:val="0007340B"/>
    <w:rsid w:val="00073CCD"/>
    <w:rsid w:val="00073FF7"/>
    <w:rsid w:val="0007435F"/>
    <w:rsid w:val="0007603D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1F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906"/>
    <w:rsid w:val="00096FB7"/>
    <w:rsid w:val="00097298"/>
    <w:rsid w:val="000A031E"/>
    <w:rsid w:val="000A46B0"/>
    <w:rsid w:val="000A47F8"/>
    <w:rsid w:val="000A5127"/>
    <w:rsid w:val="000A6524"/>
    <w:rsid w:val="000A7F91"/>
    <w:rsid w:val="000B3225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3F54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D2A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3D3A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B77"/>
    <w:rsid w:val="00174F65"/>
    <w:rsid w:val="00175057"/>
    <w:rsid w:val="001753FB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17AA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0720"/>
    <w:rsid w:val="001B4BEC"/>
    <w:rsid w:val="001B4F19"/>
    <w:rsid w:val="001B69D3"/>
    <w:rsid w:val="001B6C9D"/>
    <w:rsid w:val="001B74F3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3C9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64E"/>
    <w:rsid w:val="001D7B9F"/>
    <w:rsid w:val="001D7F75"/>
    <w:rsid w:val="001D7FD0"/>
    <w:rsid w:val="001E024D"/>
    <w:rsid w:val="001E02D7"/>
    <w:rsid w:val="001E0479"/>
    <w:rsid w:val="001E0A11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3DE7"/>
    <w:rsid w:val="002165E3"/>
    <w:rsid w:val="00217444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0333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7E60"/>
    <w:rsid w:val="0026018C"/>
    <w:rsid w:val="00260BCA"/>
    <w:rsid w:val="00260E76"/>
    <w:rsid w:val="00261DB4"/>
    <w:rsid w:val="002622B3"/>
    <w:rsid w:val="00262CFC"/>
    <w:rsid w:val="0026323E"/>
    <w:rsid w:val="00263858"/>
    <w:rsid w:val="00263872"/>
    <w:rsid w:val="002639A1"/>
    <w:rsid w:val="00264905"/>
    <w:rsid w:val="00264A08"/>
    <w:rsid w:val="00267132"/>
    <w:rsid w:val="0027027A"/>
    <w:rsid w:val="00270CEE"/>
    <w:rsid w:val="0027125E"/>
    <w:rsid w:val="00272DF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2F17"/>
    <w:rsid w:val="00293AB1"/>
    <w:rsid w:val="002940D9"/>
    <w:rsid w:val="00295C5E"/>
    <w:rsid w:val="00297599"/>
    <w:rsid w:val="002975C2"/>
    <w:rsid w:val="002975CF"/>
    <w:rsid w:val="002A01A3"/>
    <w:rsid w:val="002A0F01"/>
    <w:rsid w:val="002A1029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687F"/>
    <w:rsid w:val="002E72FE"/>
    <w:rsid w:val="002F013F"/>
    <w:rsid w:val="002F116F"/>
    <w:rsid w:val="002F1C56"/>
    <w:rsid w:val="002F1F2E"/>
    <w:rsid w:val="002F24DD"/>
    <w:rsid w:val="002F5F8B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2E2C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50F4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4E9"/>
    <w:rsid w:val="00351A43"/>
    <w:rsid w:val="00351B1E"/>
    <w:rsid w:val="00352E54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0EE4"/>
    <w:rsid w:val="0039114C"/>
    <w:rsid w:val="00391946"/>
    <w:rsid w:val="003926A1"/>
    <w:rsid w:val="003927BD"/>
    <w:rsid w:val="00392C8F"/>
    <w:rsid w:val="003935A7"/>
    <w:rsid w:val="003940B7"/>
    <w:rsid w:val="00394246"/>
    <w:rsid w:val="00394A79"/>
    <w:rsid w:val="00394B8C"/>
    <w:rsid w:val="00394BB7"/>
    <w:rsid w:val="0039593C"/>
    <w:rsid w:val="00395F3F"/>
    <w:rsid w:val="00396D3C"/>
    <w:rsid w:val="00397027"/>
    <w:rsid w:val="00397181"/>
    <w:rsid w:val="003A00E2"/>
    <w:rsid w:val="003A082E"/>
    <w:rsid w:val="003A0972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0278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33F3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3E28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08E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437D"/>
    <w:rsid w:val="00455185"/>
    <w:rsid w:val="0045608B"/>
    <w:rsid w:val="004607E2"/>
    <w:rsid w:val="00460D2F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13CE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01A4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4489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4F7DC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5794"/>
    <w:rsid w:val="00506147"/>
    <w:rsid w:val="00506A0A"/>
    <w:rsid w:val="00507382"/>
    <w:rsid w:val="005075F0"/>
    <w:rsid w:val="00507AA1"/>
    <w:rsid w:val="00510C03"/>
    <w:rsid w:val="005117C8"/>
    <w:rsid w:val="005122DE"/>
    <w:rsid w:val="0051272F"/>
    <w:rsid w:val="00512857"/>
    <w:rsid w:val="00512F2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B2C"/>
    <w:rsid w:val="00522D02"/>
    <w:rsid w:val="00523847"/>
    <w:rsid w:val="00523FD3"/>
    <w:rsid w:val="005240AB"/>
    <w:rsid w:val="0052446C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36915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C16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77DC8"/>
    <w:rsid w:val="00581A27"/>
    <w:rsid w:val="005833BF"/>
    <w:rsid w:val="005846BD"/>
    <w:rsid w:val="00586D0E"/>
    <w:rsid w:val="00587B46"/>
    <w:rsid w:val="00590048"/>
    <w:rsid w:val="005900CE"/>
    <w:rsid w:val="005904F4"/>
    <w:rsid w:val="005914F0"/>
    <w:rsid w:val="0059189A"/>
    <w:rsid w:val="00593E8B"/>
    <w:rsid w:val="00595AB4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3703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3BF3"/>
    <w:rsid w:val="005F4509"/>
    <w:rsid w:val="005F4556"/>
    <w:rsid w:val="005F45B7"/>
    <w:rsid w:val="005F4C79"/>
    <w:rsid w:val="005F4EEE"/>
    <w:rsid w:val="005F5669"/>
    <w:rsid w:val="005F5D60"/>
    <w:rsid w:val="005F5E31"/>
    <w:rsid w:val="005F6255"/>
    <w:rsid w:val="005F6321"/>
    <w:rsid w:val="005F67F3"/>
    <w:rsid w:val="005F7E74"/>
    <w:rsid w:val="006004D1"/>
    <w:rsid w:val="006013D7"/>
    <w:rsid w:val="00602255"/>
    <w:rsid w:val="0060300F"/>
    <w:rsid w:val="00603700"/>
    <w:rsid w:val="006038B2"/>
    <w:rsid w:val="00603922"/>
    <w:rsid w:val="00604154"/>
    <w:rsid w:val="00604555"/>
    <w:rsid w:val="00605B02"/>
    <w:rsid w:val="00605EDA"/>
    <w:rsid w:val="0060718A"/>
    <w:rsid w:val="006108A2"/>
    <w:rsid w:val="0061122D"/>
    <w:rsid w:val="0061201A"/>
    <w:rsid w:val="0061210B"/>
    <w:rsid w:val="006135CD"/>
    <w:rsid w:val="0061448C"/>
    <w:rsid w:val="00615C72"/>
    <w:rsid w:val="00616C0E"/>
    <w:rsid w:val="00617199"/>
    <w:rsid w:val="00617844"/>
    <w:rsid w:val="00620E3A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B95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0F91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0EEC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67EDF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044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6E95"/>
    <w:rsid w:val="00697276"/>
    <w:rsid w:val="00697356"/>
    <w:rsid w:val="006A085A"/>
    <w:rsid w:val="006A0DD2"/>
    <w:rsid w:val="006A1032"/>
    <w:rsid w:val="006A106A"/>
    <w:rsid w:val="006A337F"/>
    <w:rsid w:val="006A4C2E"/>
    <w:rsid w:val="006A500A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29B9"/>
    <w:rsid w:val="006C35CC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0300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07F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2FCD"/>
    <w:rsid w:val="007130B8"/>
    <w:rsid w:val="00713972"/>
    <w:rsid w:val="00713CB7"/>
    <w:rsid w:val="00713FD4"/>
    <w:rsid w:val="007158CC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3E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0FF7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C6"/>
    <w:rsid w:val="00751EDB"/>
    <w:rsid w:val="00752151"/>
    <w:rsid w:val="007523CE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18F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CCB"/>
    <w:rsid w:val="00772D80"/>
    <w:rsid w:val="00773EC6"/>
    <w:rsid w:val="0077413E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0368"/>
    <w:rsid w:val="00791E4A"/>
    <w:rsid w:val="00792886"/>
    <w:rsid w:val="00792AE4"/>
    <w:rsid w:val="00792B03"/>
    <w:rsid w:val="0079340F"/>
    <w:rsid w:val="00793C80"/>
    <w:rsid w:val="007948B9"/>
    <w:rsid w:val="0079541F"/>
    <w:rsid w:val="00795DF6"/>
    <w:rsid w:val="00796091"/>
    <w:rsid w:val="007976A0"/>
    <w:rsid w:val="00797DB5"/>
    <w:rsid w:val="00797F52"/>
    <w:rsid w:val="007A0114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6EB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1C88"/>
    <w:rsid w:val="007C2581"/>
    <w:rsid w:val="007C3862"/>
    <w:rsid w:val="007C3AFD"/>
    <w:rsid w:val="007C46C9"/>
    <w:rsid w:val="007C4D91"/>
    <w:rsid w:val="007C52B1"/>
    <w:rsid w:val="007C57D9"/>
    <w:rsid w:val="007C5BA1"/>
    <w:rsid w:val="007C78A7"/>
    <w:rsid w:val="007D0569"/>
    <w:rsid w:val="007D121B"/>
    <w:rsid w:val="007D12E4"/>
    <w:rsid w:val="007D1719"/>
    <w:rsid w:val="007D1761"/>
    <w:rsid w:val="007D1F59"/>
    <w:rsid w:val="007D23AF"/>
    <w:rsid w:val="007D2ADF"/>
    <w:rsid w:val="007D34C1"/>
    <w:rsid w:val="007D3F68"/>
    <w:rsid w:val="007D47AE"/>
    <w:rsid w:val="007D53D7"/>
    <w:rsid w:val="007D5527"/>
    <w:rsid w:val="007D58A9"/>
    <w:rsid w:val="007D5B33"/>
    <w:rsid w:val="007D747C"/>
    <w:rsid w:val="007D790A"/>
    <w:rsid w:val="007E0AAD"/>
    <w:rsid w:val="007E16CE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106"/>
    <w:rsid w:val="007F1BF0"/>
    <w:rsid w:val="007F2657"/>
    <w:rsid w:val="007F2D12"/>
    <w:rsid w:val="007F2E70"/>
    <w:rsid w:val="007F304D"/>
    <w:rsid w:val="007F4F7C"/>
    <w:rsid w:val="007F56FF"/>
    <w:rsid w:val="007F696D"/>
    <w:rsid w:val="007F6D6B"/>
    <w:rsid w:val="007F7DBB"/>
    <w:rsid w:val="00800433"/>
    <w:rsid w:val="0080046A"/>
    <w:rsid w:val="0080182B"/>
    <w:rsid w:val="00801EAA"/>
    <w:rsid w:val="00803851"/>
    <w:rsid w:val="0080485A"/>
    <w:rsid w:val="00804E6F"/>
    <w:rsid w:val="00805698"/>
    <w:rsid w:val="008068B0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BB9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936"/>
    <w:rsid w:val="00826B20"/>
    <w:rsid w:val="00826FF9"/>
    <w:rsid w:val="00827634"/>
    <w:rsid w:val="008308CA"/>
    <w:rsid w:val="00830D40"/>
    <w:rsid w:val="00834051"/>
    <w:rsid w:val="008343C4"/>
    <w:rsid w:val="008357CB"/>
    <w:rsid w:val="00835DE8"/>
    <w:rsid w:val="008369D9"/>
    <w:rsid w:val="00837902"/>
    <w:rsid w:val="00837ADC"/>
    <w:rsid w:val="00842640"/>
    <w:rsid w:val="00842DF9"/>
    <w:rsid w:val="0084356B"/>
    <w:rsid w:val="00843D0A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00"/>
    <w:rsid w:val="00853663"/>
    <w:rsid w:val="00853AB4"/>
    <w:rsid w:val="0085487C"/>
    <w:rsid w:val="00855B59"/>
    <w:rsid w:val="00856C14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79D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246C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13B"/>
    <w:rsid w:val="008B5465"/>
    <w:rsid w:val="008B573B"/>
    <w:rsid w:val="008B7673"/>
    <w:rsid w:val="008C0670"/>
    <w:rsid w:val="008C06BF"/>
    <w:rsid w:val="008C1644"/>
    <w:rsid w:val="008C2DC1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BE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3601"/>
    <w:rsid w:val="00904CAD"/>
    <w:rsid w:val="0090525B"/>
    <w:rsid w:val="00905798"/>
    <w:rsid w:val="009059D7"/>
    <w:rsid w:val="00905B82"/>
    <w:rsid w:val="00905D9A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2CD6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29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609"/>
    <w:rsid w:val="00950D19"/>
    <w:rsid w:val="00952C17"/>
    <w:rsid w:val="0095489B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867"/>
    <w:rsid w:val="009759F6"/>
    <w:rsid w:val="00975AD8"/>
    <w:rsid w:val="00977083"/>
    <w:rsid w:val="00977A7B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3D8F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A12"/>
    <w:rsid w:val="009D6C72"/>
    <w:rsid w:val="009D7995"/>
    <w:rsid w:val="009E47E1"/>
    <w:rsid w:val="009E5522"/>
    <w:rsid w:val="009E5C03"/>
    <w:rsid w:val="009E5DAF"/>
    <w:rsid w:val="009E6A7C"/>
    <w:rsid w:val="009E766D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03C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C09"/>
    <w:rsid w:val="00A25F1B"/>
    <w:rsid w:val="00A25FC1"/>
    <w:rsid w:val="00A262B5"/>
    <w:rsid w:val="00A26675"/>
    <w:rsid w:val="00A266A2"/>
    <w:rsid w:val="00A26841"/>
    <w:rsid w:val="00A30B0A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4132"/>
    <w:rsid w:val="00A54200"/>
    <w:rsid w:val="00A55DF1"/>
    <w:rsid w:val="00A55EB3"/>
    <w:rsid w:val="00A55EC5"/>
    <w:rsid w:val="00A55EE3"/>
    <w:rsid w:val="00A565D8"/>
    <w:rsid w:val="00A56931"/>
    <w:rsid w:val="00A61635"/>
    <w:rsid w:val="00A61873"/>
    <w:rsid w:val="00A61935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2CD4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A80"/>
    <w:rsid w:val="00A85BFC"/>
    <w:rsid w:val="00A87214"/>
    <w:rsid w:val="00A87B0C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2FF"/>
    <w:rsid w:val="00AA4562"/>
    <w:rsid w:val="00AA4F4C"/>
    <w:rsid w:val="00AA533D"/>
    <w:rsid w:val="00AA5738"/>
    <w:rsid w:val="00AA61A8"/>
    <w:rsid w:val="00AA7CC7"/>
    <w:rsid w:val="00AA7DE5"/>
    <w:rsid w:val="00AB0009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E7E5E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1E9"/>
    <w:rsid w:val="00B24606"/>
    <w:rsid w:val="00B25B9D"/>
    <w:rsid w:val="00B26C37"/>
    <w:rsid w:val="00B270EB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9C0"/>
    <w:rsid w:val="00B41F5D"/>
    <w:rsid w:val="00B42454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306A"/>
    <w:rsid w:val="00B54C90"/>
    <w:rsid w:val="00B54CE3"/>
    <w:rsid w:val="00B55DCE"/>
    <w:rsid w:val="00B60CFB"/>
    <w:rsid w:val="00B61CFA"/>
    <w:rsid w:val="00B622B4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2312"/>
    <w:rsid w:val="00B92ABC"/>
    <w:rsid w:val="00B92E6F"/>
    <w:rsid w:val="00B938D9"/>
    <w:rsid w:val="00B93CA9"/>
    <w:rsid w:val="00B9417E"/>
    <w:rsid w:val="00B9478B"/>
    <w:rsid w:val="00B94D8A"/>
    <w:rsid w:val="00B9596E"/>
    <w:rsid w:val="00B962D8"/>
    <w:rsid w:val="00BA0130"/>
    <w:rsid w:val="00BA0D66"/>
    <w:rsid w:val="00BA187E"/>
    <w:rsid w:val="00BA2ACF"/>
    <w:rsid w:val="00BA3B7E"/>
    <w:rsid w:val="00BA3C59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29D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89"/>
    <w:rsid w:val="00C077F0"/>
    <w:rsid w:val="00C07B96"/>
    <w:rsid w:val="00C07F70"/>
    <w:rsid w:val="00C10CB7"/>
    <w:rsid w:val="00C11788"/>
    <w:rsid w:val="00C1189E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17267"/>
    <w:rsid w:val="00C20AA0"/>
    <w:rsid w:val="00C22CB7"/>
    <w:rsid w:val="00C2359B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4ED0"/>
    <w:rsid w:val="00C5534D"/>
    <w:rsid w:val="00C55436"/>
    <w:rsid w:val="00C565CD"/>
    <w:rsid w:val="00C57255"/>
    <w:rsid w:val="00C578AA"/>
    <w:rsid w:val="00C57A7A"/>
    <w:rsid w:val="00C61B34"/>
    <w:rsid w:val="00C62CC8"/>
    <w:rsid w:val="00C6374E"/>
    <w:rsid w:val="00C63EB0"/>
    <w:rsid w:val="00C63F25"/>
    <w:rsid w:val="00C640F9"/>
    <w:rsid w:val="00C6421A"/>
    <w:rsid w:val="00C64A41"/>
    <w:rsid w:val="00C665FC"/>
    <w:rsid w:val="00C67FAE"/>
    <w:rsid w:val="00C71506"/>
    <w:rsid w:val="00C72322"/>
    <w:rsid w:val="00C74707"/>
    <w:rsid w:val="00C7569A"/>
    <w:rsid w:val="00C76949"/>
    <w:rsid w:val="00C77B2B"/>
    <w:rsid w:val="00C77DEE"/>
    <w:rsid w:val="00C802AF"/>
    <w:rsid w:val="00C81503"/>
    <w:rsid w:val="00C81987"/>
    <w:rsid w:val="00C829D3"/>
    <w:rsid w:val="00C83C6E"/>
    <w:rsid w:val="00C8431B"/>
    <w:rsid w:val="00C84A4F"/>
    <w:rsid w:val="00C865F9"/>
    <w:rsid w:val="00C8751A"/>
    <w:rsid w:val="00C904C3"/>
    <w:rsid w:val="00C90D78"/>
    <w:rsid w:val="00C9102F"/>
    <w:rsid w:val="00C936E0"/>
    <w:rsid w:val="00C954D0"/>
    <w:rsid w:val="00C9571D"/>
    <w:rsid w:val="00C958B4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2FE6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22F8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56"/>
    <w:rsid w:val="00D0266C"/>
    <w:rsid w:val="00D02F51"/>
    <w:rsid w:val="00D03310"/>
    <w:rsid w:val="00D03708"/>
    <w:rsid w:val="00D04B35"/>
    <w:rsid w:val="00D053AC"/>
    <w:rsid w:val="00D055BF"/>
    <w:rsid w:val="00D05CAE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0694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1CD7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6D23"/>
    <w:rsid w:val="00D9724C"/>
    <w:rsid w:val="00D9738A"/>
    <w:rsid w:val="00DA0301"/>
    <w:rsid w:val="00DA127C"/>
    <w:rsid w:val="00DA255A"/>
    <w:rsid w:val="00DA4369"/>
    <w:rsid w:val="00DA4AC4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81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267"/>
    <w:rsid w:val="00DE440F"/>
    <w:rsid w:val="00DE54B1"/>
    <w:rsid w:val="00DE6801"/>
    <w:rsid w:val="00DF0B70"/>
    <w:rsid w:val="00DF0E2A"/>
    <w:rsid w:val="00DF1628"/>
    <w:rsid w:val="00DF25CC"/>
    <w:rsid w:val="00DF414E"/>
    <w:rsid w:val="00DF515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2105"/>
    <w:rsid w:val="00E14718"/>
    <w:rsid w:val="00E14A84"/>
    <w:rsid w:val="00E14C5A"/>
    <w:rsid w:val="00E15154"/>
    <w:rsid w:val="00E16B31"/>
    <w:rsid w:val="00E17B46"/>
    <w:rsid w:val="00E20938"/>
    <w:rsid w:val="00E20D4C"/>
    <w:rsid w:val="00E246D1"/>
    <w:rsid w:val="00E24AE5"/>
    <w:rsid w:val="00E26978"/>
    <w:rsid w:val="00E26BE7"/>
    <w:rsid w:val="00E3004B"/>
    <w:rsid w:val="00E30AA3"/>
    <w:rsid w:val="00E30D16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8E7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87EC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40F"/>
    <w:rsid w:val="00EA68E2"/>
    <w:rsid w:val="00EB11E0"/>
    <w:rsid w:val="00EB193E"/>
    <w:rsid w:val="00EB2521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8CC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E7864"/>
    <w:rsid w:val="00EF0970"/>
    <w:rsid w:val="00EF1A11"/>
    <w:rsid w:val="00EF3525"/>
    <w:rsid w:val="00EF3569"/>
    <w:rsid w:val="00EF3622"/>
    <w:rsid w:val="00EF475F"/>
    <w:rsid w:val="00EF47AC"/>
    <w:rsid w:val="00EF5B2F"/>
    <w:rsid w:val="00EF6065"/>
    <w:rsid w:val="00EF6154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A26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3E4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0E5"/>
    <w:rsid w:val="00FA6682"/>
    <w:rsid w:val="00FA7332"/>
    <w:rsid w:val="00FA76CD"/>
    <w:rsid w:val="00FB082A"/>
    <w:rsid w:val="00FB1101"/>
    <w:rsid w:val="00FB1AD8"/>
    <w:rsid w:val="00FB2D60"/>
    <w:rsid w:val="00FB2DBD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3EE2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0D8"/>
    <w:rsid w:val="00FE6B77"/>
    <w:rsid w:val="00FE6E1C"/>
    <w:rsid w:val="00FF07F6"/>
    <w:rsid w:val="00FF0D64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619E8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2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182B"/>
    <w:rPr>
      <w:sz w:val="28"/>
    </w:rPr>
  </w:style>
  <w:style w:type="paragraph" w:styleId="a5">
    <w:name w:val="footer"/>
    <w:basedOn w:val="a"/>
    <w:link w:val="a6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182B"/>
    <w:rPr>
      <w:sz w:val="28"/>
    </w:rPr>
  </w:style>
  <w:style w:type="character" w:styleId="a7">
    <w:name w:val="Hyperlink"/>
    <w:basedOn w:val="a0"/>
    <w:uiPriority w:val="99"/>
    <w:rsid w:val="0080182B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182B"/>
    <w:rPr>
      <w:rFonts w:ascii="Tahoma" w:hAnsi="Tahoma" w:cs="Tahoma"/>
      <w:sz w:val="16"/>
      <w:szCs w:val="16"/>
    </w:rPr>
  </w:style>
  <w:style w:type="paragraph" w:styleId="ac">
    <w:name w:val="Body Text"/>
    <w:aliases w:val="Знак, Знак"/>
    <w:basedOn w:val="a"/>
    <w:link w:val="ad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 Знак Знак"/>
    <w:basedOn w:val="a0"/>
    <w:link w:val="ac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1B3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243</TotalTime>
  <Pages>3</Pages>
  <Words>368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Наместникова Светлана Владимировна</cp:lastModifiedBy>
  <cp:revision>110</cp:revision>
  <cp:lastPrinted>2021-11-08T12:26:00Z</cp:lastPrinted>
  <dcterms:created xsi:type="dcterms:W3CDTF">2017-11-18T09:57:00Z</dcterms:created>
  <dcterms:modified xsi:type="dcterms:W3CDTF">2024-10-29T06:24:00Z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